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6"/>
        <w:gridCol w:w="1689"/>
        <w:gridCol w:w="1585"/>
        <w:gridCol w:w="1586"/>
      </w:tblGrid>
      <w:tr w:rsidR="007A734B" w:rsidRPr="00802F9A" w:rsidTr="004D1567">
        <w:tc>
          <w:tcPr>
            <w:tcW w:w="6412" w:type="dxa"/>
            <w:gridSpan w:val="4"/>
          </w:tcPr>
          <w:p w:rsidR="007A734B" w:rsidRPr="00802F9A" w:rsidRDefault="007A734B" w:rsidP="008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F9A">
              <w:rPr>
                <w:rFonts w:ascii="Times New Roman" w:hAnsi="Times New Roman"/>
                <w:b/>
                <w:sz w:val="28"/>
                <w:szCs w:val="28"/>
              </w:rPr>
              <w:t>«Наш край» Гребенникова Н.И.</w:t>
            </w:r>
          </w:p>
        </w:tc>
      </w:tr>
      <w:tr w:rsidR="007A734B" w:rsidRPr="00802F9A" w:rsidTr="00802F9A">
        <w:tc>
          <w:tcPr>
            <w:tcW w:w="1650" w:type="dxa"/>
          </w:tcPr>
          <w:p w:rsidR="007A734B" w:rsidRPr="00802F9A" w:rsidRDefault="007A734B" w:rsidP="008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F9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91" w:type="dxa"/>
          </w:tcPr>
          <w:p w:rsidR="007A734B" w:rsidRPr="00802F9A" w:rsidRDefault="007A734B" w:rsidP="008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F9A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1585" w:type="dxa"/>
          </w:tcPr>
          <w:p w:rsidR="007A734B" w:rsidRPr="00802F9A" w:rsidRDefault="007A734B" w:rsidP="008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F9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86" w:type="dxa"/>
          </w:tcPr>
          <w:p w:rsidR="007A734B" w:rsidRPr="00802F9A" w:rsidRDefault="007A734B" w:rsidP="008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F9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7A734B" w:rsidRPr="00802F9A" w:rsidTr="00802F9A">
        <w:tc>
          <w:tcPr>
            <w:tcW w:w="1650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Наш город. Как он развивался.</w:t>
            </w:r>
          </w:p>
        </w:tc>
        <w:tc>
          <w:tcPr>
            <w:tcW w:w="1591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Учи.ру</w:t>
            </w:r>
          </w:p>
        </w:tc>
        <w:tc>
          <w:tcPr>
            <w:tcW w:w="1585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1586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7A734B" w:rsidRPr="00802F9A" w:rsidTr="00802F9A">
        <w:tc>
          <w:tcPr>
            <w:tcW w:w="1650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Краеведческий музей моего города</w:t>
            </w:r>
          </w:p>
        </w:tc>
        <w:tc>
          <w:tcPr>
            <w:tcW w:w="1591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Учи.ру</w:t>
            </w:r>
          </w:p>
        </w:tc>
        <w:tc>
          <w:tcPr>
            <w:tcW w:w="1585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04.02</w:t>
            </w:r>
          </w:p>
        </w:tc>
        <w:tc>
          <w:tcPr>
            <w:tcW w:w="1586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7A734B" w:rsidRPr="00802F9A" w:rsidTr="00802F9A">
        <w:tc>
          <w:tcPr>
            <w:tcW w:w="1650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Памятники моего города</w:t>
            </w:r>
          </w:p>
        </w:tc>
        <w:tc>
          <w:tcPr>
            <w:tcW w:w="1591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Учи.ру</w:t>
            </w:r>
          </w:p>
        </w:tc>
        <w:tc>
          <w:tcPr>
            <w:tcW w:w="1585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  <w:tc>
          <w:tcPr>
            <w:tcW w:w="1586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7A734B" w:rsidRPr="00802F9A" w:rsidTr="00802F9A">
        <w:tc>
          <w:tcPr>
            <w:tcW w:w="1650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Мы-жители г.Миллерово</w:t>
            </w:r>
          </w:p>
        </w:tc>
        <w:tc>
          <w:tcPr>
            <w:tcW w:w="1591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Учи.ру</w:t>
            </w:r>
          </w:p>
        </w:tc>
        <w:tc>
          <w:tcPr>
            <w:tcW w:w="1585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18.02</w:t>
            </w:r>
          </w:p>
        </w:tc>
        <w:tc>
          <w:tcPr>
            <w:tcW w:w="1586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7A734B" w:rsidRPr="00802F9A" w:rsidTr="00802F9A">
        <w:tc>
          <w:tcPr>
            <w:tcW w:w="1650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Обычаи и традиции жителей моего города</w:t>
            </w:r>
          </w:p>
        </w:tc>
        <w:tc>
          <w:tcPr>
            <w:tcW w:w="1591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Учи.ру</w:t>
            </w:r>
          </w:p>
        </w:tc>
        <w:tc>
          <w:tcPr>
            <w:tcW w:w="1585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  <w:tc>
          <w:tcPr>
            <w:tcW w:w="1586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</w:tbl>
    <w:p w:rsidR="007A734B" w:rsidRDefault="007A734B"/>
    <w:p w:rsidR="007A734B" w:rsidRDefault="007A73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0"/>
        <w:gridCol w:w="1689"/>
        <w:gridCol w:w="1465"/>
        <w:gridCol w:w="1479"/>
      </w:tblGrid>
      <w:tr w:rsidR="007A734B" w:rsidRPr="00802F9A" w:rsidTr="00E23E5D">
        <w:tc>
          <w:tcPr>
            <w:tcW w:w="6784" w:type="dxa"/>
            <w:gridSpan w:val="4"/>
          </w:tcPr>
          <w:p w:rsidR="007A734B" w:rsidRPr="00802F9A" w:rsidRDefault="007A734B" w:rsidP="008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F9A">
              <w:rPr>
                <w:rFonts w:ascii="Times New Roman" w:hAnsi="Times New Roman"/>
                <w:b/>
                <w:sz w:val="28"/>
                <w:szCs w:val="28"/>
              </w:rPr>
              <w:t>«Проектная деятельность» Гребенникова Н.И.</w:t>
            </w:r>
          </w:p>
        </w:tc>
      </w:tr>
      <w:tr w:rsidR="007A734B" w:rsidRPr="00802F9A" w:rsidTr="00802F9A">
        <w:tc>
          <w:tcPr>
            <w:tcW w:w="2292" w:type="dxa"/>
          </w:tcPr>
          <w:p w:rsidR="007A734B" w:rsidRPr="00802F9A" w:rsidRDefault="007A734B" w:rsidP="008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F9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48" w:type="dxa"/>
          </w:tcPr>
          <w:p w:rsidR="007A734B" w:rsidRPr="00802F9A" w:rsidRDefault="007A734B" w:rsidP="008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F9A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1465" w:type="dxa"/>
          </w:tcPr>
          <w:p w:rsidR="007A734B" w:rsidRPr="00802F9A" w:rsidRDefault="007A734B" w:rsidP="008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F9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79" w:type="dxa"/>
          </w:tcPr>
          <w:p w:rsidR="007A734B" w:rsidRPr="00802F9A" w:rsidRDefault="007A734B" w:rsidP="008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F9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7A734B" w:rsidRPr="00802F9A" w:rsidTr="00802F9A">
        <w:tc>
          <w:tcPr>
            <w:tcW w:w="2292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Проект «Моя любимая игрушка»</w:t>
            </w:r>
          </w:p>
        </w:tc>
        <w:tc>
          <w:tcPr>
            <w:tcW w:w="1548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Учи.ру</w:t>
            </w:r>
          </w:p>
        </w:tc>
        <w:tc>
          <w:tcPr>
            <w:tcW w:w="1465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479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7A734B" w:rsidRPr="00802F9A" w:rsidTr="00802F9A">
        <w:tc>
          <w:tcPr>
            <w:tcW w:w="2292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Исследование «Игрушки разных стран»</w:t>
            </w:r>
          </w:p>
        </w:tc>
        <w:tc>
          <w:tcPr>
            <w:tcW w:w="1548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Учи.ру</w:t>
            </w:r>
          </w:p>
        </w:tc>
        <w:tc>
          <w:tcPr>
            <w:tcW w:w="1465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08.02</w:t>
            </w:r>
          </w:p>
        </w:tc>
        <w:tc>
          <w:tcPr>
            <w:tcW w:w="1479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7A734B" w:rsidRPr="00802F9A" w:rsidTr="00802F9A">
        <w:tc>
          <w:tcPr>
            <w:tcW w:w="2292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Игрушки будущего. Рисунки детей</w:t>
            </w:r>
          </w:p>
        </w:tc>
        <w:tc>
          <w:tcPr>
            <w:tcW w:w="1548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Учи.ру</w:t>
            </w:r>
          </w:p>
        </w:tc>
        <w:tc>
          <w:tcPr>
            <w:tcW w:w="1465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1479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7A734B" w:rsidRPr="00802F9A" w:rsidTr="00802F9A">
        <w:tc>
          <w:tcPr>
            <w:tcW w:w="2292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Защита проекта.Презентация.</w:t>
            </w:r>
            <w:bookmarkStart w:id="0" w:name="_GoBack"/>
            <w:bookmarkEnd w:id="0"/>
          </w:p>
        </w:tc>
        <w:tc>
          <w:tcPr>
            <w:tcW w:w="1548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Учи.ру</w:t>
            </w:r>
          </w:p>
        </w:tc>
        <w:tc>
          <w:tcPr>
            <w:tcW w:w="1465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1479" w:type="dxa"/>
          </w:tcPr>
          <w:p w:rsidR="007A734B" w:rsidRPr="00802F9A" w:rsidRDefault="007A734B" w:rsidP="00071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F9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</w:tbl>
    <w:p w:rsidR="007A734B" w:rsidRDefault="007A734B"/>
    <w:p w:rsidR="007A734B" w:rsidRDefault="007A734B"/>
    <w:sectPr w:rsidR="007A734B" w:rsidSect="0021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5F6"/>
    <w:rsid w:val="00071737"/>
    <w:rsid w:val="0011177B"/>
    <w:rsid w:val="00215F47"/>
    <w:rsid w:val="004D1567"/>
    <w:rsid w:val="007A734B"/>
    <w:rsid w:val="00802F9A"/>
    <w:rsid w:val="008042DE"/>
    <w:rsid w:val="00D77EFD"/>
    <w:rsid w:val="00E23E5D"/>
    <w:rsid w:val="00EA4D7A"/>
    <w:rsid w:val="00EB55F6"/>
    <w:rsid w:val="00F2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99"/>
    <w:rsid w:val="00EB55F6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5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55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87</Words>
  <Characters>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Device</cp:lastModifiedBy>
  <cp:revision>3</cp:revision>
  <dcterms:created xsi:type="dcterms:W3CDTF">2022-02-03T13:46:00Z</dcterms:created>
  <dcterms:modified xsi:type="dcterms:W3CDTF">2022-02-03T14:30:00Z</dcterms:modified>
</cp:coreProperties>
</file>