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36"/>
        <w:gridCol w:w="2336"/>
        <w:gridCol w:w="2336"/>
        <w:gridCol w:w="2337"/>
      </w:tblGrid>
      <w:tr w:rsidR="002D254D" w:rsidRPr="0044462A" w:rsidTr="00B527A8">
        <w:tc>
          <w:tcPr>
            <w:tcW w:w="9345" w:type="dxa"/>
            <w:gridSpan w:val="4"/>
          </w:tcPr>
          <w:p w:rsidR="002D254D" w:rsidRPr="0044462A" w:rsidRDefault="002D254D" w:rsidP="004446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462A">
              <w:rPr>
                <w:rFonts w:ascii="Times New Roman" w:hAnsi="Times New Roman"/>
                <w:b/>
                <w:sz w:val="28"/>
                <w:szCs w:val="28"/>
              </w:rPr>
              <w:t>«Волшебные краски» Чикильдина Е.А.</w:t>
            </w:r>
          </w:p>
        </w:tc>
      </w:tr>
      <w:tr w:rsidR="002D254D" w:rsidRPr="0044462A" w:rsidTr="00B527A8">
        <w:tc>
          <w:tcPr>
            <w:tcW w:w="2336" w:type="dxa"/>
          </w:tcPr>
          <w:p w:rsidR="002D254D" w:rsidRPr="0044462A" w:rsidRDefault="002D254D" w:rsidP="00750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462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336" w:type="dxa"/>
          </w:tcPr>
          <w:p w:rsidR="002D254D" w:rsidRPr="0044462A" w:rsidRDefault="002D254D" w:rsidP="00750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462A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2336" w:type="dxa"/>
          </w:tcPr>
          <w:p w:rsidR="002D254D" w:rsidRPr="0044462A" w:rsidRDefault="002D254D" w:rsidP="00750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462A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7" w:type="dxa"/>
          </w:tcPr>
          <w:p w:rsidR="002D254D" w:rsidRPr="0044462A" w:rsidRDefault="002D254D" w:rsidP="00750B3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4462A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</w:tr>
      <w:tr w:rsidR="002D254D" w:rsidRPr="00B527A8" w:rsidTr="00B527A8"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Узор и орнамент. Роспись посуды хохломской росписью.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527A8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2337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  <w:tr w:rsidR="002D254D" w:rsidRPr="00B527A8" w:rsidTr="00B527A8"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Рисование пейзажа на тему: “Подводное царство”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2337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  <w:tr w:rsidR="002D254D" w:rsidRPr="00B527A8" w:rsidTr="00B527A8"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«Морской пейзаж».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2337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  <w:tr w:rsidR="002D254D" w:rsidRPr="00B527A8" w:rsidTr="00B527A8"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Многослойная живопись на тему: “Морская сказка”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21.02</w:t>
            </w:r>
          </w:p>
        </w:tc>
        <w:tc>
          <w:tcPr>
            <w:tcW w:w="2337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  <w:tr w:rsidR="002D254D" w:rsidRPr="00B527A8" w:rsidTr="00B527A8"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Составление коллективного панно техникой “рваная бумага”.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2336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2337" w:type="dxa"/>
          </w:tcPr>
          <w:p w:rsidR="002D254D" w:rsidRPr="00B527A8" w:rsidRDefault="002D254D" w:rsidP="00B527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527A8">
              <w:rPr>
                <w:rFonts w:ascii="Times New Roman" w:hAnsi="Times New Roman"/>
                <w:sz w:val="28"/>
                <w:szCs w:val="28"/>
              </w:rPr>
              <w:t>09.00</w:t>
            </w:r>
          </w:p>
        </w:tc>
      </w:tr>
    </w:tbl>
    <w:p w:rsidR="002D254D" w:rsidRPr="00855D34" w:rsidRDefault="002D254D" w:rsidP="00855D34">
      <w:bookmarkStart w:id="0" w:name="_GoBack"/>
      <w:bookmarkEnd w:id="0"/>
    </w:p>
    <w:sectPr w:rsidR="002D254D" w:rsidRPr="00855D34" w:rsidSect="00342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407A"/>
    <w:rsid w:val="000A4A7A"/>
    <w:rsid w:val="002C6468"/>
    <w:rsid w:val="002D254D"/>
    <w:rsid w:val="00342E95"/>
    <w:rsid w:val="003E407A"/>
    <w:rsid w:val="0044462A"/>
    <w:rsid w:val="005F5777"/>
    <w:rsid w:val="00750B35"/>
    <w:rsid w:val="00855D34"/>
    <w:rsid w:val="00A32A2A"/>
    <w:rsid w:val="00B527A8"/>
    <w:rsid w:val="00CD6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E9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55D3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56</Words>
  <Characters>322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KompServis</dc:creator>
  <cp:keywords/>
  <dc:description/>
  <cp:lastModifiedBy>Device</cp:lastModifiedBy>
  <cp:revision>4</cp:revision>
  <dcterms:created xsi:type="dcterms:W3CDTF">2022-02-03T08:22:00Z</dcterms:created>
  <dcterms:modified xsi:type="dcterms:W3CDTF">2022-02-03T09:03:00Z</dcterms:modified>
</cp:coreProperties>
</file>