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92" w:tblpY="595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2340"/>
        <w:gridCol w:w="1980"/>
        <w:gridCol w:w="1749"/>
      </w:tblGrid>
      <w:tr w:rsidR="00EA273A" w:rsidRPr="00D03135" w:rsidTr="00D03135">
        <w:tc>
          <w:tcPr>
            <w:tcW w:w="10137" w:type="dxa"/>
            <w:gridSpan w:val="4"/>
          </w:tcPr>
          <w:p w:rsidR="00EA273A" w:rsidRPr="00D03135" w:rsidRDefault="00EA273A" w:rsidP="00D0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135">
              <w:rPr>
                <w:rFonts w:ascii="Times New Roman" w:hAnsi="Times New Roman"/>
                <w:b/>
                <w:sz w:val="28"/>
                <w:szCs w:val="28"/>
              </w:rPr>
              <w:t>Мини-футбол Шевцов С.А.</w:t>
            </w:r>
          </w:p>
        </w:tc>
      </w:tr>
      <w:tr w:rsidR="00EA273A" w:rsidRPr="00D03135" w:rsidTr="00D03135">
        <w:tc>
          <w:tcPr>
            <w:tcW w:w="4068" w:type="dxa"/>
          </w:tcPr>
          <w:p w:rsidR="00EA273A" w:rsidRPr="00D03135" w:rsidRDefault="00EA273A" w:rsidP="00D0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13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40" w:type="dxa"/>
          </w:tcPr>
          <w:p w:rsidR="00EA273A" w:rsidRPr="00D03135" w:rsidRDefault="00EA273A" w:rsidP="00D0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135">
              <w:rPr>
                <w:rFonts w:ascii="Times New Roman" w:hAnsi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1980" w:type="dxa"/>
          </w:tcPr>
          <w:p w:rsidR="00EA273A" w:rsidRPr="00D03135" w:rsidRDefault="00EA273A" w:rsidP="00D0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13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49" w:type="dxa"/>
          </w:tcPr>
          <w:p w:rsidR="00EA273A" w:rsidRPr="00D03135" w:rsidRDefault="00EA273A" w:rsidP="00D0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135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EA273A" w:rsidRPr="00D03135" w:rsidTr="00D03135">
        <w:tc>
          <w:tcPr>
            <w:tcW w:w="4068" w:type="dxa"/>
          </w:tcPr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Комплекс упражнений футболиста. Удары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мячу ногой. Игра в пас низом.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Fizruk112.ru</w:t>
            </w:r>
          </w:p>
        </w:tc>
        <w:tc>
          <w:tcPr>
            <w:tcW w:w="198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</w:rPr>
              <w:t>2.02</w:t>
            </w:r>
          </w:p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</w:tr>
      <w:tr w:rsidR="00EA273A" w:rsidRPr="00D03135" w:rsidTr="00D03135">
        <w:tc>
          <w:tcPr>
            <w:tcW w:w="4068" w:type="dxa"/>
          </w:tcPr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Комплекс упражнений футболиста.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Остановка мяча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Эстафеты со спортивными снарядами.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Fizruk112.ru</w:t>
            </w:r>
          </w:p>
        </w:tc>
        <w:tc>
          <w:tcPr>
            <w:tcW w:w="198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</w:rPr>
              <w:t>3.02</w:t>
            </w:r>
          </w:p>
        </w:tc>
        <w:tc>
          <w:tcPr>
            <w:tcW w:w="1749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</w:tr>
      <w:tr w:rsidR="00EA273A" w:rsidRPr="00D03135" w:rsidTr="00D03135">
        <w:tc>
          <w:tcPr>
            <w:tcW w:w="4068" w:type="dxa"/>
          </w:tcPr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упражнений с мячом - ведение,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чеканка обеими ногами.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Fizruk112.ru</w:t>
            </w:r>
          </w:p>
        </w:tc>
        <w:tc>
          <w:tcPr>
            <w:tcW w:w="198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1749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</w:tr>
      <w:tr w:rsidR="00EA273A" w:rsidRPr="00D03135" w:rsidTr="00D03135">
        <w:tc>
          <w:tcPr>
            <w:tcW w:w="4068" w:type="dxa"/>
          </w:tcPr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Комплекс упражнений футболиста. Отбор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мяча.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Fizruk112.ru</w:t>
            </w:r>
          </w:p>
        </w:tc>
        <w:tc>
          <w:tcPr>
            <w:tcW w:w="198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749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</w:tr>
      <w:tr w:rsidR="00EA273A" w:rsidRPr="00D03135" w:rsidTr="00D03135">
        <w:tc>
          <w:tcPr>
            <w:tcW w:w="4068" w:type="dxa"/>
          </w:tcPr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Чеканка мяча: каждой ногой отдельно,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поочередно двумя ногами, коленом,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головой.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Fizruk112.ru</w:t>
            </w:r>
          </w:p>
        </w:tc>
        <w:tc>
          <w:tcPr>
            <w:tcW w:w="198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749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</w:tr>
      <w:tr w:rsidR="00EA273A" w:rsidRPr="00D03135" w:rsidTr="00D03135">
        <w:tc>
          <w:tcPr>
            <w:tcW w:w="4068" w:type="dxa"/>
          </w:tcPr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Комплекс упражнений. Остановка мяча.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Эстафеты со спортивными снарядами.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Fizruk112.ru</w:t>
            </w:r>
          </w:p>
        </w:tc>
        <w:tc>
          <w:tcPr>
            <w:tcW w:w="198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749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</w:tr>
      <w:tr w:rsidR="00EA273A" w:rsidRPr="00D03135" w:rsidTr="00D03135">
        <w:tc>
          <w:tcPr>
            <w:tcW w:w="4068" w:type="dxa"/>
          </w:tcPr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Отработка короткого и среднего паса о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стену с переменой ног.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Fizruk112.ru</w:t>
            </w:r>
          </w:p>
        </w:tc>
        <w:tc>
          <w:tcPr>
            <w:tcW w:w="198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1749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</w:tr>
      <w:tr w:rsidR="00EA273A" w:rsidRPr="00D03135" w:rsidTr="00D03135">
        <w:tc>
          <w:tcPr>
            <w:tcW w:w="4068" w:type="dxa"/>
          </w:tcPr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Разминка. Отбор мяча.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Разминка. Ведение мяча. Остановка мяча</w:t>
            </w:r>
          </w:p>
          <w:p w:rsidR="00EA273A" w:rsidRPr="00D03135" w:rsidRDefault="00EA273A" w:rsidP="00D03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31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грудью.</w:t>
            </w:r>
          </w:p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Fizruk112.ru</w:t>
            </w:r>
          </w:p>
        </w:tc>
        <w:tc>
          <w:tcPr>
            <w:tcW w:w="1980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135"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1749" w:type="dxa"/>
          </w:tcPr>
          <w:p w:rsidR="00EA273A" w:rsidRPr="00D03135" w:rsidRDefault="00EA273A" w:rsidP="00D03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3135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</w:tr>
    </w:tbl>
    <w:p w:rsidR="00EA273A" w:rsidRDefault="00EA273A">
      <w:bookmarkStart w:id="0" w:name="_GoBack"/>
      <w:bookmarkEnd w:id="0"/>
    </w:p>
    <w:sectPr w:rsidR="00EA273A" w:rsidSect="0095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313"/>
    <w:rsid w:val="004A629A"/>
    <w:rsid w:val="005C12FB"/>
    <w:rsid w:val="00605E3E"/>
    <w:rsid w:val="00635A30"/>
    <w:rsid w:val="006A44BF"/>
    <w:rsid w:val="00892740"/>
    <w:rsid w:val="00953E3C"/>
    <w:rsid w:val="009E3AF9"/>
    <w:rsid w:val="00AA495E"/>
    <w:rsid w:val="00BF3778"/>
    <w:rsid w:val="00D03135"/>
    <w:rsid w:val="00D33313"/>
    <w:rsid w:val="00EA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3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49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121</Words>
  <Characters>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new-millerovo@yandex.ru</dc:creator>
  <cp:keywords/>
  <dc:description/>
  <cp:lastModifiedBy>Device</cp:lastModifiedBy>
  <cp:revision>4</cp:revision>
  <dcterms:created xsi:type="dcterms:W3CDTF">2022-02-03T09:46:00Z</dcterms:created>
  <dcterms:modified xsi:type="dcterms:W3CDTF">2022-02-03T10:30:00Z</dcterms:modified>
</cp:coreProperties>
</file>